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25D4" w14:textId="77777777" w:rsidR="00BF0F67" w:rsidRPr="007260ED" w:rsidRDefault="00BF0F67" w:rsidP="00BF0F67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7260ED">
        <w:rPr>
          <w:rFonts w:eastAsia="Times New Roman" w:cs="Times New Roman"/>
          <w:b/>
          <w:bCs/>
          <w:color w:val="000000"/>
          <w:kern w:val="36"/>
          <w:sz w:val="48"/>
          <w:szCs w:val="48"/>
          <w14:ligatures w14:val="none"/>
        </w:rPr>
        <w:t>RAZPIS ZA PREDAVATELJE</w:t>
      </w:r>
    </w:p>
    <w:p w14:paraId="32B8121B" w14:textId="77777777" w:rsidR="00BF0F67" w:rsidRPr="007260ED" w:rsidRDefault="00BF0F67" w:rsidP="00BF0F6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kern w:val="0"/>
          <w:sz w:val="32"/>
          <w:szCs w:val="32"/>
          <w14:ligatures w14:val="none"/>
        </w:rPr>
      </w:pPr>
      <w:r w:rsidRPr="007260ED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>Ekonomska šola Novo mesto, Višja strokovna šola</w:t>
      </w:r>
    </w:p>
    <w:p w14:paraId="5A9B5259" w14:textId="77777777" w:rsidR="00BF0F67" w:rsidRPr="007260ED" w:rsidRDefault="00BF0F67" w:rsidP="00BF0F6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>objavlja</w:t>
      </w:r>
      <w:r w:rsidRPr="007260ED">
        <w:rPr>
          <w:rFonts w:eastAsia="Times New Roman" w:cs="Times New Roman"/>
          <w:color w:val="000000"/>
          <w:kern w:val="0"/>
          <w14:ligatures w14:val="none"/>
        </w:rPr>
        <w:t xml:space="preserve"> odprti poziv za imenovanje predavateljev za izvajanje študijskih programov:</w:t>
      </w:r>
    </w:p>
    <w:p w14:paraId="13B3178C" w14:textId="77777777" w:rsidR="00BF0F67" w:rsidRPr="007260ED" w:rsidRDefault="00BF0F67" w:rsidP="00BF0F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007260ED">
        <w:rPr>
          <w:rFonts w:eastAsia="Times New Roman" w:cs="Times New Roman"/>
          <w:b/>
          <w:bCs/>
          <w:color w:val="000000"/>
          <w:kern w:val="0"/>
          <w14:ligatures w14:val="none"/>
        </w:rPr>
        <w:t>Ekonomist</w:t>
      </w:r>
    </w:p>
    <w:p w14:paraId="589B08F6" w14:textId="77777777" w:rsidR="00BF0F67" w:rsidRPr="007260ED" w:rsidRDefault="00BF0F67" w:rsidP="00BF0F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007260ED">
        <w:rPr>
          <w:rFonts w:eastAsia="Times New Roman" w:cs="Times New Roman"/>
          <w:b/>
          <w:bCs/>
          <w:color w:val="000000"/>
          <w:kern w:val="0"/>
          <w14:ligatures w14:val="none"/>
        </w:rPr>
        <w:t>Medijska produkcija</w:t>
      </w:r>
    </w:p>
    <w:p w14:paraId="4EB39A8F" w14:textId="77777777" w:rsidR="00BF0F67" w:rsidRPr="007260ED" w:rsidRDefault="00BF0F67" w:rsidP="00BF0F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007260ED">
        <w:rPr>
          <w:rFonts w:eastAsia="Times New Roman" w:cs="Times New Roman"/>
          <w:b/>
          <w:bCs/>
          <w:color w:val="000000"/>
          <w:kern w:val="0"/>
          <w14:ligatures w14:val="none"/>
        </w:rPr>
        <w:t>Snovanje vizualnih komunikacij in trženja</w:t>
      </w:r>
    </w:p>
    <w:p w14:paraId="5C309DAB" w14:textId="77777777" w:rsidR="00BF0F67" w:rsidRDefault="00BF0F67" w:rsidP="00BF0F67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Na Višji strokovni šoli Ekonomske šole Novo mesto se zavedamo, da so za kakovostno, kompetenčno naravnano izobraževanje ključni strokovno usposobljeni in pedagoško kompetentni predavatelji. </w:t>
      </w:r>
    </w:p>
    <w:p w14:paraId="5B3D4DF1" w14:textId="6E876B69" w:rsidR="00BF0F67" w:rsidRPr="007260ED" w:rsidRDefault="00BF0F67" w:rsidP="00BF0F67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>K sodelovanju vabimo strokovnjake iz prakse in akademskega okolja, ki želijo sodelovati pri izobraževanju študentov ter soustvarjati sodobne študijske programe.</w:t>
      </w:r>
    </w:p>
    <w:p w14:paraId="4CEFE4C6" w14:textId="77777777" w:rsidR="00BF0F67" w:rsidRPr="007260ED" w:rsidRDefault="00BF0F67" w:rsidP="00BF0F67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Pogoji za imenovanje </w:t>
      </w:r>
    </w:p>
    <w:p w14:paraId="1C445311" w14:textId="77777777" w:rsidR="00BF0F67" w:rsidRPr="007260ED" w:rsidRDefault="00BF0F67" w:rsidP="00BF0F67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>Na podlagi šestega odstavka 92. člena v povezavi s 15. členom Zakona o organizaciji in financiranju vzgoje in izobraževanja ter 33. členom Zakona o višjem strokovnem izobraževanju se naziv predavatelj podeli kandidatom, ki izpolnjujejo predpisane pogoje glede izobrazbe, delovnih izkušenj in strokovnih dosežkov.</w:t>
      </w:r>
    </w:p>
    <w:p w14:paraId="44D310DF" w14:textId="77777777" w:rsidR="00BF0F67" w:rsidRPr="007260ED" w:rsidRDefault="00BF0F67" w:rsidP="00BF0F67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Kandidat mora izpolnjevati naslednje pogoje:  </w:t>
      </w:r>
    </w:p>
    <w:p w14:paraId="703B1AD8" w14:textId="77777777" w:rsidR="00BF0F67" w:rsidRPr="007260ED" w:rsidRDefault="00BF0F67" w:rsidP="00BF0F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najmanj izobrazbo druge bolonjske stopnje (ali enakovredno po prejšnjih predpisih) ustrezne smeri,  </w:t>
      </w:r>
    </w:p>
    <w:p w14:paraId="2681B686" w14:textId="77777777" w:rsidR="00BF0F67" w:rsidRPr="007260ED" w:rsidRDefault="00BF0F67" w:rsidP="00BF0F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14:ligatures w14:val="none"/>
        </w:rPr>
        <w:t xml:space="preserve">ustrezne delovne izkušnje in vidne strokovne dosežke na strokovnem področju, za katerega se prijavlja,  </w:t>
      </w:r>
    </w:p>
    <w:p w14:paraId="5943F54A" w14:textId="77777777" w:rsidR="00BF0F67" w:rsidRDefault="00BF0F67" w:rsidP="00BF0F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>izpolnjevanje pogojev za imenovanje v naziv predavatelja za določen program in predmet.</w:t>
      </w:r>
    </w:p>
    <w:p w14:paraId="79431C7B" w14:textId="6B2DCFA5" w:rsidR="00BF0F67" w:rsidRPr="007260ED" w:rsidRDefault="00BF0F67" w:rsidP="00BF0F67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Več informacij: </w:t>
      </w:r>
      <w:r w:rsidRPr="00BF0F67">
        <w:rPr>
          <w:rFonts w:eastAsia="Times New Roman" w:cs="Times New Roman"/>
          <w:color w:val="000000"/>
          <w:kern w:val="0"/>
          <w14:ligatures w14:val="none"/>
        </w:rPr>
        <w:t>https://pisrs.si/pregledPredpisa?id=PRAV12166</w:t>
      </w:r>
    </w:p>
    <w:p w14:paraId="41A6C8D2" w14:textId="77777777" w:rsidR="00BF0F67" w:rsidRDefault="00BF0F67" w:rsidP="00BF0F67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14:ligatures w14:val="none"/>
        </w:rPr>
        <w:sectPr w:rsidR="00BF0F67" w:rsidSect="00BF0F67">
          <w:headerReference w:type="default" r:id="rId7"/>
          <w:pgSz w:w="11906" w:h="16838"/>
          <w:pgMar w:top="2714" w:right="1440" w:bottom="1440" w:left="1440" w:header="708" w:footer="708" w:gutter="0"/>
          <w:cols w:space="708"/>
          <w:docGrid w:linePitch="360"/>
        </w:sectPr>
      </w:pPr>
    </w:p>
    <w:p w14:paraId="1F260415" w14:textId="77777777" w:rsidR="00BF0F67" w:rsidRPr="007260ED" w:rsidRDefault="00BF0F67" w:rsidP="00BF0F67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36"/>
          <w:szCs w:val="36"/>
          <w14:ligatures w14:val="none"/>
        </w:rPr>
        <w:lastRenderedPageBreak/>
        <w:t>Področja in predmeti</w:t>
      </w:r>
    </w:p>
    <w:p w14:paraId="10775832" w14:textId="2E4DB01C" w:rsidR="00BF0F67" w:rsidRPr="007260ED" w:rsidRDefault="00BF0F67" w:rsidP="00BF0F67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Razpis je odprt za predavatelje različnih strokovnih področij znotraj </w:t>
      </w:r>
      <w:r>
        <w:rPr>
          <w:rFonts w:eastAsia="Times New Roman" w:cs="Times New Roman"/>
          <w:color w:val="000000"/>
          <w:kern w:val="0"/>
          <w14:ligatures w14:val="none"/>
        </w:rPr>
        <w:t xml:space="preserve">naslednjih </w:t>
      </w:r>
      <w:r>
        <w:rPr>
          <w:rFonts w:eastAsia="Times New Roman" w:cs="Times New Roman"/>
          <w:color w:val="000000"/>
          <w:kern w:val="0"/>
          <w14:ligatures w14:val="none"/>
        </w:rPr>
        <w:t>študijskih programov:</w:t>
      </w:r>
    </w:p>
    <w:p w14:paraId="506E11FA" w14:textId="77777777" w:rsidR="00BF0F67" w:rsidRDefault="00BF0F67" w:rsidP="00BF0F67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sectPr w:rsidR="00BF0F67" w:rsidSect="00BF0F67">
          <w:pgSz w:w="11906" w:h="16838"/>
          <w:pgMar w:top="2714" w:right="1440" w:bottom="1440" w:left="1440" w:header="708" w:footer="708" w:gutter="0"/>
          <w:cols w:space="708"/>
          <w:docGrid w:linePitch="360"/>
        </w:sectPr>
      </w:pPr>
    </w:p>
    <w:p w14:paraId="4D7F4357" w14:textId="77777777" w:rsidR="00BF0F67" w:rsidRPr="007260ED" w:rsidRDefault="00BF0F67" w:rsidP="00BF0F67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260ED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Program</w:t>
      </w:r>
      <w:r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Pr="007260ED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Ekonomist</w:t>
      </w:r>
    </w:p>
    <w:p w14:paraId="26473DE5" w14:textId="77777777" w:rsidR="00BF0F67" w:rsidRPr="00954062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954062">
        <w:rPr>
          <w:rFonts w:eastAsia="Times New Roman" w:cstheme="minorHAnsi"/>
          <w:color w:val="000000" w:themeColor="text1"/>
          <w:lang w:eastAsia="sl-SI"/>
        </w:rPr>
        <w:t xml:space="preserve">Poslovni tuji jezik 1 – angleščina </w:t>
      </w:r>
    </w:p>
    <w:p w14:paraId="161E3324" w14:textId="77777777" w:rsidR="00BF0F67" w:rsidRPr="00954062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954062">
        <w:rPr>
          <w:rFonts w:eastAsia="Times New Roman" w:cstheme="minorHAnsi"/>
          <w:color w:val="000000" w:themeColor="text1"/>
          <w:lang w:eastAsia="sl-SI"/>
        </w:rPr>
        <w:t xml:space="preserve">Poslovno komuniciranje </w:t>
      </w:r>
    </w:p>
    <w:p w14:paraId="1F9CA15B" w14:textId="77777777" w:rsidR="00BF0F67" w:rsidRPr="00954062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954062">
        <w:rPr>
          <w:rFonts w:eastAsia="Times New Roman" w:cstheme="minorHAnsi"/>
          <w:color w:val="000000" w:themeColor="text1"/>
          <w:lang w:eastAsia="sl-SI"/>
        </w:rPr>
        <w:t xml:space="preserve">Informatika </w:t>
      </w:r>
    </w:p>
    <w:p w14:paraId="56E6D927" w14:textId="77777777" w:rsidR="00BF0F67" w:rsidRPr="00954062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954062">
        <w:rPr>
          <w:rFonts w:eastAsia="Times New Roman" w:cstheme="minorHAnsi"/>
          <w:color w:val="000000" w:themeColor="text1"/>
          <w:lang w:eastAsia="sl-SI"/>
        </w:rPr>
        <w:t xml:space="preserve">Poslovna matematika s statistiko </w:t>
      </w:r>
    </w:p>
    <w:p w14:paraId="712596BD" w14:textId="77777777" w:rsidR="00BF0F67" w:rsidRPr="00954062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954062">
        <w:rPr>
          <w:rFonts w:eastAsia="Times New Roman" w:cstheme="minorHAnsi"/>
          <w:color w:val="000000" w:themeColor="text1"/>
          <w:lang w:eastAsia="sl-SI"/>
        </w:rPr>
        <w:t xml:space="preserve">Organizacija in menedžment podjetja </w:t>
      </w:r>
    </w:p>
    <w:p w14:paraId="4A14CE3D" w14:textId="77777777" w:rsidR="00BF0F67" w:rsidRPr="00954062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954062">
        <w:rPr>
          <w:rFonts w:eastAsia="Times New Roman" w:cstheme="minorHAnsi"/>
          <w:color w:val="000000" w:themeColor="text1"/>
          <w:lang w:eastAsia="sl-SI"/>
        </w:rPr>
        <w:t xml:space="preserve">Ekonomija </w:t>
      </w:r>
    </w:p>
    <w:p w14:paraId="1B38E47C" w14:textId="77777777" w:rsidR="00BF0F67" w:rsidRPr="00954062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954062">
        <w:rPr>
          <w:rFonts w:eastAsia="Times New Roman" w:cstheme="minorHAnsi"/>
          <w:color w:val="000000" w:themeColor="text1"/>
          <w:lang w:eastAsia="sl-SI"/>
        </w:rPr>
        <w:t xml:space="preserve">Osnove poslovnih financ </w:t>
      </w:r>
    </w:p>
    <w:p w14:paraId="70A23938" w14:textId="77777777" w:rsidR="00BF0F67" w:rsidRPr="00954062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954062">
        <w:rPr>
          <w:rFonts w:eastAsia="Times New Roman" w:cstheme="minorHAnsi"/>
          <w:color w:val="000000" w:themeColor="text1"/>
          <w:lang w:eastAsia="sl-SI"/>
        </w:rPr>
        <w:t xml:space="preserve">Trženje </w:t>
      </w:r>
    </w:p>
    <w:p w14:paraId="1A7A00D3" w14:textId="77777777" w:rsidR="00BF0F67" w:rsidRPr="00954062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954062">
        <w:rPr>
          <w:rFonts w:eastAsia="Times New Roman" w:cstheme="minorHAnsi"/>
          <w:color w:val="000000" w:themeColor="text1"/>
          <w:lang w:eastAsia="sl-SI"/>
        </w:rPr>
        <w:t xml:space="preserve">Prodaja </w:t>
      </w:r>
    </w:p>
    <w:p w14:paraId="557E4C48" w14:textId="77777777" w:rsidR="00BF0F67" w:rsidRPr="00954062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954062">
        <w:rPr>
          <w:rFonts w:eastAsia="Times New Roman" w:cstheme="minorHAnsi"/>
          <w:color w:val="000000" w:themeColor="text1"/>
          <w:lang w:eastAsia="sl-SI"/>
        </w:rPr>
        <w:t xml:space="preserve">Nabava </w:t>
      </w:r>
    </w:p>
    <w:p w14:paraId="694157BF" w14:textId="77777777" w:rsidR="00BF0F67" w:rsidRPr="00954062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954062">
        <w:rPr>
          <w:rFonts w:eastAsia="Times New Roman" w:cstheme="minorHAnsi"/>
          <w:color w:val="000000" w:themeColor="text1"/>
          <w:lang w:eastAsia="sl-SI"/>
        </w:rPr>
        <w:t>Poslovno pravo</w:t>
      </w:r>
    </w:p>
    <w:p w14:paraId="0AD02251" w14:textId="77777777" w:rsidR="00BF0F67" w:rsidRPr="00954062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954062">
        <w:rPr>
          <w:rFonts w:eastAsia="Times New Roman" w:cstheme="minorHAnsi"/>
          <w:color w:val="000000" w:themeColor="text1"/>
          <w:lang w:eastAsia="sl-SI"/>
        </w:rPr>
        <w:t xml:space="preserve">Ugotavljanje in zagotavljanje kakovosti </w:t>
      </w:r>
    </w:p>
    <w:p w14:paraId="6DC12E6D" w14:textId="77777777" w:rsidR="00BF0F67" w:rsidRPr="00954062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954062">
        <w:rPr>
          <w:rFonts w:eastAsia="Times New Roman" w:cstheme="minorHAnsi"/>
          <w:color w:val="000000" w:themeColor="text1"/>
          <w:lang w:eastAsia="sl-SI"/>
        </w:rPr>
        <w:t>Mednarodno poslovanje</w:t>
      </w:r>
    </w:p>
    <w:p w14:paraId="271F03DC" w14:textId="77777777" w:rsidR="00BF0F67" w:rsidRPr="00954062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954062">
        <w:rPr>
          <w:rFonts w:eastAsia="Times New Roman" w:cstheme="minorHAnsi"/>
          <w:color w:val="000000" w:themeColor="text1"/>
          <w:lang w:eastAsia="sl-SI"/>
        </w:rPr>
        <w:t>Poslovni tuji jezik 2 - nemščina</w:t>
      </w:r>
    </w:p>
    <w:p w14:paraId="6BE3D6ED" w14:textId="0F5EEA60" w:rsidR="00BF0F67" w:rsidRPr="007260ED" w:rsidRDefault="00BF0F67" w:rsidP="00BF0F67">
      <w:pPr>
        <w:spacing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br w:type="column"/>
      </w:r>
      <w:r w:rsidRPr="007260ED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Program</w:t>
      </w:r>
      <w:r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Pr="007260ED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Medijska produkcija</w:t>
      </w:r>
    </w:p>
    <w:p w14:paraId="1EB9314B" w14:textId="77777777" w:rsidR="00BF0F67" w:rsidRPr="00954062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954062">
        <w:rPr>
          <w:rFonts w:eastAsia="Times New Roman" w:cstheme="minorHAnsi"/>
          <w:color w:val="000000" w:themeColor="text1"/>
          <w:lang w:eastAsia="sl-SI"/>
        </w:rPr>
        <w:t xml:space="preserve">Uvod v medije </w:t>
      </w:r>
    </w:p>
    <w:p w14:paraId="41A4D300" w14:textId="77777777" w:rsidR="00BF0F67" w:rsidRPr="00954062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954062">
        <w:rPr>
          <w:rFonts w:eastAsia="Times New Roman" w:cstheme="minorHAnsi"/>
          <w:color w:val="000000" w:themeColor="text1"/>
          <w:lang w:eastAsia="sl-SI"/>
        </w:rPr>
        <w:t xml:space="preserve">Ekonomika, zakonodaja in trženje na področju medijev </w:t>
      </w:r>
    </w:p>
    <w:p w14:paraId="6B3F8F26" w14:textId="77777777" w:rsidR="00BF0F67" w:rsidRPr="00954062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954062">
        <w:rPr>
          <w:rFonts w:eastAsia="Times New Roman" w:cstheme="minorHAnsi"/>
          <w:color w:val="000000" w:themeColor="text1"/>
          <w:lang w:eastAsia="sl-SI"/>
        </w:rPr>
        <w:t xml:space="preserve">Strokovna komunikacija v tujem jeziku in kulturi </w:t>
      </w:r>
    </w:p>
    <w:p w14:paraId="00639115" w14:textId="77777777" w:rsidR="00BF0F67" w:rsidRPr="00954062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954062">
        <w:rPr>
          <w:rFonts w:eastAsia="Times New Roman" w:cstheme="minorHAnsi"/>
          <w:color w:val="000000" w:themeColor="text1"/>
          <w:lang w:eastAsia="sl-SI"/>
        </w:rPr>
        <w:t xml:space="preserve">Multimedijske tehnologije in osnove informatike </w:t>
      </w:r>
    </w:p>
    <w:p w14:paraId="06C171E1" w14:textId="77777777" w:rsidR="00BF0F67" w:rsidRPr="00954062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954062">
        <w:rPr>
          <w:rFonts w:eastAsia="Times New Roman" w:cstheme="minorHAnsi"/>
          <w:color w:val="000000" w:themeColor="text1"/>
          <w:lang w:eastAsia="sl-SI"/>
        </w:rPr>
        <w:t xml:space="preserve">Medijska umetnost in vizualna komunikacija </w:t>
      </w:r>
    </w:p>
    <w:p w14:paraId="463A6E66" w14:textId="77777777" w:rsidR="00BF0F67" w:rsidRPr="00954062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954062">
        <w:rPr>
          <w:rFonts w:eastAsia="Times New Roman" w:cstheme="minorHAnsi"/>
          <w:color w:val="000000" w:themeColor="text1"/>
          <w:lang w:eastAsia="sl-SI"/>
        </w:rPr>
        <w:t xml:space="preserve">Fotografija in računalniška grafika </w:t>
      </w:r>
    </w:p>
    <w:p w14:paraId="4AAA26F8" w14:textId="77777777" w:rsidR="00BF0F67" w:rsidRPr="00954062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954062">
        <w:rPr>
          <w:rFonts w:eastAsia="Times New Roman" w:cstheme="minorHAnsi"/>
          <w:color w:val="000000" w:themeColor="text1"/>
          <w:lang w:eastAsia="sl-SI"/>
        </w:rPr>
        <w:t xml:space="preserve">Multimedijski praktikum </w:t>
      </w:r>
    </w:p>
    <w:p w14:paraId="7CA5E689" w14:textId="77777777" w:rsidR="00BF0F67" w:rsidRPr="00954062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954062">
        <w:rPr>
          <w:rFonts w:eastAsia="Times New Roman" w:cstheme="minorHAnsi"/>
          <w:color w:val="000000" w:themeColor="text1"/>
          <w:lang w:eastAsia="sl-SI"/>
        </w:rPr>
        <w:t xml:space="preserve">Organizacija in vodenje medijske produkcije </w:t>
      </w:r>
    </w:p>
    <w:p w14:paraId="038A0BEF" w14:textId="77777777" w:rsidR="00BF0F67" w:rsidRPr="00954062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954062">
        <w:rPr>
          <w:rFonts w:eastAsia="Times New Roman" w:cstheme="minorHAnsi"/>
          <w:color w:val="000000" w:themeColor="text1"/>
          <w:lang w:eastAsia="sl-SI"/>
        </w:rPr>
        <w:t xml:space="preserve">Medijsko sporočanje </w:t>
      </w:r>
    </w:p>
    <w:p w14:paraId="61F89488" w14:textId="77777777" w:rsidR="00BF0F67" w:rsidRPr="00954062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954062">
        <w:rPr>
          <w:rFonts w:eastAsia="Times New Roman" w:cstheme="minorHAnsi"/>
          <w:color w:val="000000" w:themeColor="text1"/>
          <w:lang w:eastAsia="sl-SI"/>
        </w:rPr>
        <w:t xml:space="preserve">Avdio-video produkcija </w:t>
      </w:r>
    </w:p>
    <w:p w14:paraId="186714E7" w14:textId="77777777" w:rsidR="00BF0F67" w:rsidRPr="00954062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954062">
        <w:rPr>
          <w:rFonts w:eastAsia="Times New Roman" w:cstheme="minorHAnsi"/>
          <w:color w:val="000000" w:themeColor="text1"/>
          <w:lang w:eastAsia="sl-SI"/>
        </w:rPr>
        <w:t xml:space="preserve">Multimedijski programi </w:t>
      </w:r>
    </w:p>
    <w:p w14:paraId="4599A02F" w14:textId="77777777" w:rsidR="00BF0F67" w:rsidRPr="00954062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954062">
        <w:rPr>
          <w:rFonts w:eastAsia="Times New Roman" w:cstheme="minorHAnsi"/>
          <w:color w:val="000000" w:themeColor="text1"/>
          <w:lang w:eastAsia="sl-SI"/>
        </w:rPr>
        <w:t xml:space="preserve">Projektno delo v video produkciji </w:t>
      </w:r>
    </w:p>
    <w:p w14:paraId="31A302BE" w14:textId="77777777" w:rsidR="00BF0F67" w:rsidRPr="00954062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954062">
        <w:rPr>
          <w:rFonts w:eastAsia="Times New Roman" w:cstheme="minorHAnsi"/>
          <w:color w:val="000000" w:themeColor="text1"/>
          <w:lang w:eastAsia="sl-SI"/>
        </w:rPr>
        <w:t>Projektno delo v grafičnem oblikovanju</w:t>
      </w:r>
    </w:p>
    <w:p w14:paraId="55ACFA6E" w14:textId="47522563" w:rsidR="00BF0F67" w:rsidRPr="007260ED" w:rsidRDefault="00BF0F67" w:rsidP="00BF0F67">
      <w:pPr>
        <w:spacing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br w:type="column"/>
      </w:r>
      <w:r w:rsidRPr="007260ED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Program</w:t>
      </w:r>
      <w:r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Pr="007260ED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Snovanje vizualnih komunikacij in trženja</w:t>
      </w:r>
    </w:p>
    <w:p w14:paraId="68102BC5" w14:textId="77777777" w:rsidR="00BF0F67" w:rsidRPr="005C313A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5C313A">
        <w:rPr>
          <w:rFonts w:eastAsia="Times New Roman" w:cstheme="minorHAnsi"/>
          <w:color w:val="000000" w:themeColor="text1"/>
          <w:lang w:eastAsia="sl-SI"/>
        </w:rPr>
        <w:t>Strokovna terminologija v tujem</w:t>
      </w:r>
      <w:r>
        <w:rPr>
          <w:rFonts w:eastAsia="Times New Roman" w:cstheme="minorHAnsi"/>
          <w:color w:val="000000" w:themeColor="text1"/>
          <w:lang w:eastAsia="sl-SI"/>
        </w:rPr>
        <w:t xml:space="preserve"> </w:t>
      </w:r>
      <w:r w:rsidRPr="005C313A">
        <w:rPr>
          <w:rFonts w:eastAsia="Times New Roman" w:cstheme="minorHAnsi"/>
          <w:color w:val="000000" w:themeColor="text1"/>
          <w:lang w:eastAsia="sl-SI"/>
        </w:rPr>
        <w:t>jeziku</w:t>
      </w:r>
    </w:p>
    <w:p w14:paraId="4F6C0E4A" w14:textId="77777777" w:rsidR="00BF0F67" w:rsidRPr="005C313A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5C313A">
        <w:rPr>
          <w:rFonts w:eastAsia="Times New Roman" w:cstheme="minorHAnsi"/>
          <w:color w:val="000000" w:themeColor="text1"/>
          <w:lang w:eastAsia="sl-SI"/>
        </w:rPr>
        <w:t>Poslovno sporazumevanje in vodenje</w:t>
      </w:r>
    </w:p>
    <w:p w14:paraId="7F6D1208" w14:textId="77777777" w:rsidR="00BF0F67" w:rsidRPr="005C313A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5C313A">
        <w:rPr>
          <w:rFonts w:eastAsia="Times New Roman" w:cstheme="minorHAnsi"/>
          <w:color w:val="000000" w:themeColor="text1"/>
          <w:lang w:eastAsia="sl-SI"/>
        </w:rPr>
        <w:t>Vizualne komunikacije in multimedija</w:t>
      </w:r>
    </w:p>
    <w:p w14:paraId="1659C55B" w14:textId="77777777" w:rsidR="00BF0F67" w:rsidRPr="005C313A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5C313A">
        <w:rPr>
          <w:rFonts w:eastAsia="Times New Roman" w:cstheme="minorHAnsi"/>
          <w:color w:val="000000" w:themeColor="text1"/>
          <w:lang w:eastAsia="sl-SI"/>
        </w:rPr>
        <w:t>Ekonomika in menedžment podjetja</w:t>
      </w:r>
    </w:p>
    <w:p w14:paraId="0CF4DEB2" w14:textId="77777777" w:rsidR="00BF0F67" w:rsidRPr="005C313A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5C313A">
        <w:rPr>
          <w:rFonts w:eastAsia="Times New Roman" w:cstheme="minorHAnsi"/>
          <w:color w:val="000000" w:themeColor="text1"/>
          <w:lang w:eastAsia="sl-SI"/>
        </w:rPr>
        <w:t>Osnove trženja</w:t>
      </w:r>
    </w:p>
    <w:p w14:paraId="291013B4" w14:textId="77777777" w:rsidR="00BF0F67" w:rsidRPr="005C313A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5C313A">
        <w:rPr>
          <w:rFonts w:eastAsia="Times New Roman" w:cstheme="minorHAnsi"/>
          <w:color w:val="000000" w:themeColor="text1"/>
          <w:lang w:eastAsia="sl-SI"/>
        </w:rPr>
        <w:t>Informatika in statistične metode</w:t>
      </w:r>
    </w:p>
    <w:p w14:paraId="68D0AD57" w14:textId="77777777" w:rsidR="00BF0F67" w:rsidRPr="005C313A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5C313A">
        <w:rPr>
          <w:rFonts w:eastAsia="Times New Roman" w:cstheme="minorHAnsi"/>
          <w:color w:val="000000" w:themeColor="text1"/>
          <w:lang w:eastAsia="sl-SI"/>
        </w:rPr>
        <w:t>Stili skozi obdobja</w:t>
      </w:r>
    </w:p>
    <w:p w14:paraId="2896D15A" w14:textId="77777777" w:rsidR="00BF0F67" w:rsidRPr="005C313A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5C313A">
        <w:rPr>
          <w:rFonts w:eastAsia="Times New Roman" w:cstheme="minorHAnsi"/>
          <w:color w:val="000000" w:themeColor="text1"/>
          <w:lang w:eastAsia="sl-SI"/>
        </w:rPr>
        <w:t>Teorija vizualne kulture</w:t>
      </w:r>
    </w:p>
    <w:p w14:paraId="3CEA2F01" w14:textId="77777777" w:rsidR="00BF0F67" w:rsidRPr="005C313A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5C313A">
        <w:rPr>
          <w:rFonts w:eastAsia="Times New Roman" w:cstheme="minorHAnsi"/>
          <w:color w:val="000000" w:themeColor="text1"/>
          <w:lang w:eastAsia="sl-SI"/>
        </w:rPr>
        <w:t>Tehnike in materiali</w:t>
      </w:r>
    </w:p>
    <w:p w14:paraId="7F1A13E0" w14:textId="77777777" w:rsidR="00BF0F67" w:rsidRPr="005C313A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5C313A">
        <w:rPr>
          <w:rFonts w:eastAsia="Times New Roman" w:cstheme="minorHAnsi"/>
          <w:color w:val="000000" w:themeColor="text1"/>
          <w:lang w:eastAsia="sl-SI"/>
        </w:rPr>
        <w:t>Upravljanje projektov</w:t>
      </w:r>
    </w:p>
    <w:p w14:paraId="26796267" w14:textId="77777777" w:rsidR="00BF0F67" w:rsidRPr="005C313A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5C313A">
        <w:rPr>
          <w:rFonts w:eastAsia="Times New Roman" w:cstheme="minorHAnsi"/>
          <w:color w:val="000000" w:themeColor="text1"/>
          <w:lang w:eastAsia="sl-SI"/>
        </w:rPr>
        <w:t>Upravljanje s prodajnim prostorom</w:t>
      </w:r>
    </w:p>
    <w:p w14:paraId="19C0BDCC" w14:textId="77777777" w:rsidR="00BF0F67" w:rsidRPr="005C313A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</w:pPr>
      <w:r w:rsidRPr="005C313A">
        <w:rPr>
          <w:rFonts w:eastAsia="Times New Roman" w:cstheme="minorHAnsi"/>
          <w:color w:val="000000" w:themeColor="text1"/>
          <w:lang w:eastAsia="sl-SI"/>
        </w:rPr>
        <w:t>Pospeševanje prodaje</w:t>
      </w:r>
    </w:p>
    <w:p w14:paraId="29B49257" w14:textId="7569E8E7" w:rsidR="00BF0F67" w:rsidRPr="00BF0F67" w:rsidRDefault="00BF0F67" w:rsidP="00BF0F67">
      <w:pPr>
        <w:spacing w:after="0" w:line="240" w:lineRule="auto"/>
        <w:rPr>
          <w:rFonts w:eastAsia="Times New Roman" w:cstheme="minorHAnsi"/>
          <w:color w:val="000000" w:themeColor="text1"/>
          <w:lang w:eastAsia="sl-SI"/>
        </w:rPr>
        <w:sectPr w:rsidR="00BF0F67" w:rsidRPr="00BF0F67" w:rsidSect="00BF0F67">
          <w:type w:val="continuous"/>
          <w:pgSz w:w="11906" w:h="16838"/>
          <w:pgMar w:top="2714" w:right="1440" w:bottom="1440" w:left="1440" w:header="708" w:footer="708" w:gutter="0"/>
          <w:cols w:num="3" w:space="708"/>
          <w:docGrid w:linePitch="360"/>
        </w:sectPr>
      </w:pPr>
      <w:r w:rsidRPr="005C313A">
        <w:rPr>
          <w:rFonts w:eastAsia="Times New Roman" w:cstheme="minorHAnsi"/>
          <w:color w:val="000000" w:themeColor="text1"/>
          <w:lang w:eastAsia="sl-SI"/>
        </w:rPr>
        <w:t>Komercialno poslovanje</w:t>
      </w:r>
    </w:p>
    <w:p w14:paraId="55250873" w14:textId="14F0DF4D" w:rsidR="00BF0F67" w:rsidRDefault="00BF0F67" w:rsidP="00BF0F67">
      <w:pPr>
        <w:spacing w:before="100" w:beforeAutospacing="1" w:after="0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>Podrobnejše informacije o katalogih znanj in vsebinah predmetov so dostopne na spletni strani Centra RS za poklicno izobraževanje</w:t>
      </w:r>
      <w:r>
        <w:rPr>
          <w:rFonts w:eastAsia="Times New Roman" w:cs="Times New Roman"/>
          <w:color w:val="000000"/>
          <w:kern w:val="0"/>
          <w14:ligatures w14:val="none"/>
        </w:rPr>
        <w:t>:</w:t>
      </w:r>
    </w:p>
    <w:p w14:paraId="7ED69681" w14:textId="2D1336AB" w:rsidR="00BF0F67" w:rsidRPr="007260ED" w:rsidRDefault="00BF0F67" w:rsidP="00BF0F67">
      <w:pPr>
        <w:spacing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00BF0F67">
        <w:rPr>
          <w:rFonts w:eastAsia="Times New Roman" w:cs="Times New Roman"/>
          <w:color w:val="000000"/>
          <w:kern w:val="0"/>
          <w14:ligatures w14:val="none"/>
        </w:rPr>
        <w:t>https://cpi.si/poklicno-izobrazevanje/izobrazevalni-programi/programi/vsi/</w:t>
      </w:r>
    </w:p>
    <w:p w14:paraId="297326DE" w14:textId="77777777" w:rsidR="00BF0F67" w:rsidRDefault="00BF0F67" w:rsidP="00BF0F67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14:ligatures w14:val="none"/>
        </w:rPr>
        <w:sectPr w:rsidR="00BF0F67" w:rsidSect="00BF0F67">
          <w:type w:val="continuous"/>
          <w:pgSz w:w="11906" w:h="16838"/>
          <w:pgMar w:top="2714" w:right="1440" w:bottom="1440" w:left="1440" w:header="708" w:footer="708" w:gutter="0"/>
          <w:cols w:space="708"/>
          <w:docGrid w:linePitch="360"/>
        </w:sectPr>
      </w:pPr>
    </w:p>
    <w:p w14:paraId="0958C116" w14:textId="35C2A65F" w:rsidR="00BF0F67" w:rsidRPr="007260ED" w:rsidRDefault="00482C2F" w:rsidP="00F2262E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36"/>
          <w:szCs w:val="36"/>
          <w14:ligatures w14:val="none"/>
        </w:rPr>
        <w:lastRenderedPageBreak/>
        <w:t>Kandidati za pridobitev naziva predavatelj morajo vlogi priložiti:</w:t>
      </w:r>
    </w:p>
    <w:p w14:paraId="2CF423F6" w14:textId="39D1CDD2" w:rsidR="00BF0F67" w:rsidRDefault="00BF0F67" w:rsidP="00BF0F6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00E57006">
        <w:rPr>
          <w:rFonts w:eastAsia="Times New Roman" w:cs="Times New Roman"/>
          <w:color w:val="000000"/>
          <w:kern w:val="0"/>
          <w14:ligatures w14:val="none"/>
        </w:rPr>
        <w:t>izpolnjen</w:t>
      </w:r>
      <w:r w:rsidR="00482C2F">
        <w:rPr>
          <w:rFonts w:eastAsia="Times New Roman" w:cs="Times New Roman"/>
          <w:color w:val="000000"/>
          <w:kern w:val="0"/>
          <w14:ligatures w14:val="none"/>
        </w:rPr>
        <w:t>e</w:t>
      </w:r>
      <w:r w:rsidRPr="00E57006">
        <w:rPr>
          <w:rFonts w:eastAsia="Times New Roman" w:cs="Times New Roman"/>
          <w:color w:val="000000"/>
          <w:kern w:val="0"/>
          <w14:ligatures w14:val="none"/>
        </w:rPr>
        <w:t xml:space="preserve"> ustrezne obrazce za imenovanje,</w:t>
      </w:r>
    </w:p>
    <w:p w14:paraId="2D146C56" w14:textId="77777777" w:rsidR="00BF0F67" w:rsidRPr="00E57006" w:rsidRDefault="00BF0F67" w:rsidP="00BF0F6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00E57006">
        <w:rPr>
          <w:rFonts w:eastAsia="Times New Roman" w:cs="Times New Roman"/>
          <w:color w:val="000000"/>
          <w:kern w:val="0"/>
          <w14:ligatures w14:val="none"/>
        </w:rPr>
        <w:t>življenjepis (CV),</w:t>
      </w:r>
    </w:p>
    <w:p w14:paraId="038CDC2A" w14:textId="77777777" w:rsidR="00BF0F67" w:rsidRPr="007260ED" w:rsidRDefault="00BF0F67" w:rsidP="00BF0F6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>dokazila o izobrazbi,</w:t>
      </w:r>
    </w:p>
    <w:p w14:paraId="4DE6DE38" w14:textId="77777777" w:rsidR="00BF0F67" w:rsidRPr="007260ED" w:rsidRDefault="00BF0F67" w:rsidP="00BF0F6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>dokazila o delovnih izkušnjah in strokovnih dosežkih.</w:t>
      </w:r>
    </w:p>
    <w:p w14:paraId="2CE7F591" w14:textId="77777777" w:rsidR="00BF0F67" w:rsidRDefault="00BF0F67" w:rsidP="00BF0F67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007260ED">
        <w:rPr>
          <w:rFonts w:eastAsia="Times New Roman" w:cs="Times New Roman"/>
          <w:color w:val="000000"/>
          <w:kern w:val="0"/>
          <w14:ligatures w14:val="none"/>
        </w:rPr>
        <w:t>Prijave pošljite na naslov:</w:t>
      </w:r>
    </w:p>
    <w:p w14:paraId="59C492BE" w14:textId="77777777" w:rsidR="00BF0F67" w:rsidRDefault="00BF0F67" w:rsidP="00BF0F67">
      <w:pPr>
        <w:spacing w:after="0" w:line="240" w:lineRule="auto"/>
        <w:ind w:left="720"/>
        <w:jc w:val="both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7260ED">
        <w:rPr>
          <w:rFonts w:eastAsia="Times New Roman" w:cs="Times New Roman"/>
          <w:b/>
          <w:bCs/>
          <w:color w:val="000000"/>
          <w:kern w:val="0"/>
          <w14:ligatures w14:val="none"/>
        </w:rPr>
        <w:t>Ekonomska šola Novo mesto</w:t>
      </w:r>
    </w:p>
    <w:p w14:paraId="653E5F68" w14:textId="77777777" w:rsidR="00BF0F67" w:rsidRDefault="00BF0F67" w:rsidP="00BF0F67">
      <w:pPr>
        <w:spacing w:after="0" w:line="240" w:lineRule="auto"/>
        <w:ind w:left="720"/>
        <w:jc w:val="both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7260ED">
        <w:rPr>
          <w:rFonts w:eastAsia="Times New Roman" w:cs="Times New Roman"/>
          <w:b/>
          <w:bCs/>
          <w:color w:val="000000"/>
          <w:kern w:val="0"/>
          <w14:ligatures w14:val="none"/>
        </w:rPr>
        <w:t>Višja strokovna šola</w:t>
      </w:r>
    </w:p>
    <w:p w14:paraId="24DF1790" w14:textId="77777777" w:rsidR="00BF0F67" w:rsidRDefault="00BF0F67" w:rsidP="00BF0F67">
      <w:pPr>
        <w:spacing w:after="0" w:line="240" w:lineRule="auto"/>
        <w:ind w:left="720"/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007260ED">
        <w:rPr>
          <w:rFonts w:eastAsia="Times New Roman" w:cs="Times New Roman"/>
          <w:color w:val="000000"/>
          <w:kern w:val="0"/>
          <w14:ligatures w14:val="none"/>
        </w:rPr>
        <w:t>Ulica talcev 3</w:t>
      </w:r>
      <w:r>
        <w:rPr>
          <w:rFonts w:eastAsia="Times New Roman" w:cs="Times New Roman"/>
          <w:color w:val="000000"/>
          <w:kern w:val="0"/>
          <w14:ligatures w14:val="none"/>
        </w:rPr>
        <w:t xml:space="preserve"> a</w:t>
      </w:r>
    </w:p>
    <w:p w14:paraId="1D97AFAE" w14:textId="77777777" w:rsidR="00BF0F67" w:rsidRPr="007260ED" w:rsidRDefault="00BF0F67" w:rsidP="00BF0F67">
      <w:pPr>
        <w:spacing w:after="0" w:line="240" w:lineRule="auto"/>
        <w:ind w:left="720"/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007260ED">
        <w:rPr>
          <w:rFonts w:eastAsia="Times New Roman" w:cs="Times New Roman"/>
          <w:color w:val="000000"/>
          <w:kern w:val="0"/>
          <w14:ligatures w14:val="none"/>
        </w:rPr>
        <w:t>8000 Novo mesto</w:t>
      </w:r>
    </w:p>
    <w:p w14:paraId="71D4B360" w14:textId="77777777" w:rsidR="00BF0F67" w:rsidRDefault="00BF0F67" w:rsidP="00BF0F67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007260ED">
        <w:rPr>
          <w:rFonts w:eastAsia="Times New Roman" w:cs="Times New Roman"/>
          <w:color w:val="000000"/>
          <w:kern w:val="0"/>
          <w14:ligatures w14:val="none"/>
        </w:rPr>
        <w:t>ali na elektronski naslov:</w:t>
      </w:r>
      <w:r>
        <w:rPr>
          <w:rFonts w:eastAsia="Times New Roman" w:cs="Times New Roman"/>
          <w:color w:val="000000"/>
          <w:kern w:val="0"/>
          <w14:ligatures w14:val="none"/>
        </w:rPr>
        <w:t xml:space="preserve"> </w:t>
      </w:r>
    </w:p>
    <w:p w14:paraId="5F3B5ACF" w14:textId="12B9829E" w:rsidR="00BF0F67" w:rsidRPr="007260ED" w:rsidRDefault="00BF0F67" w:rsidP="00BF0F67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14:ligatures w14:val="none"/>
        </w:rPr>
        <w:t>andreja.petrovic@esnm.si</w:t>
      </w:r>
    </w:p>
    <w:p w14:paraId="5336BA64" w14:textId="77777777" w:rsidR="00BF0F67" w:rsidRDefault="00BF0F67" w:rsidP="00BF0F67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14:paraId="0317A4AC" w14:textId="04B29CD1" w:rsidR="00BF0F67" w:rsidRPr="007260ED" w:rsidRDefault="00BF0F67" w:rsidP="00BF0F67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260ED">
        <w:rPr>
          <w:rFonts w:eastAsia="Times New Roman" w:cs="Times New Roman"/>
          <w:b/>
          <w:bCs/>
          <w:color w:val="000000"/>
          <w:kern w:val="0"/>
          <w:sz w:val="36"/>
          <w:szCs w:val="36"/>
          <w14:ligatures w14:val="none"/>
        </w:rPr>
        <w:t>Dodatne informacije</w:t>
      </w:r>
    </w:p>
    <w:p w14:paraId="3D151C6C" w14:textId="77777777" w:rsidR="00BF0F67" w:rsidRPr="007260ED" w:rsidRDefault="00BF0F67" w:rsidP="00BF0F67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007260ED">
        <w:rPr>
          <w:rFonts w:eastAsia="Times New Roman" w:cs="Times New Roman"/>
          <w:color w:val="000000"/>
          <w:kern w:val="0"/>
          <w14:ligatures w14:val="none"/>
        </w:rPr>
        <w:t>Za dodatne informacije smo vam na voljo na:</w:t>
      </w:r>
      <w:r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hyperlink r:id="rId8" w:history="1">
        <w:r w:rsidRPr="009D170A">
          <w:rPr>
            <w:rStyle w:val="Hyperlink"/>
            <w:rFonts w:eastAsia="Times New Roman" w:cs="Times New Roman"/>
            <w:b/>
            <w:bCs/>
            <w:kern w:val="0"/>
            <w14:ligatures w14:val="none"/>
          </w:rPr>
          <w:t>andreja.petrovic@esnm.si</w:t>
        </w:r>
      </w:hyperlink>
      <w:r>
        <w:rPr>
          <w:rFonts w:eastAsia="Times New Roman" w:cs="Times New Roman"/>
          <w:color w:val="000000"/>
          <w:kern w:val="0"/>
          <w14:ligatures w14:val="none"/>
        </w:rPr>
        <w:t xml:space="preserve"> ali na telefon 07 393 32 66.</w:t>
      </w:r>
    </w:p>
    <w:p w14:paraId="6DF02F14" w14:textId="77777777" w:rsidR="00BF0F67" w:rsidRPr="00E57006" w:rsidRDefault="00BF0F67" w:rsidP="00BF0F67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007260ED">
        <w:rPr>
          <w:rFonts w:eastAsia="Times New Roman" w:cs="Times New Roman"/>
          <w:color w:val="000000"/>
          <w:kern w:val="0"/>
          <w14:ligatures w14:val="none"/>
        </w:rPr>
        <w:t>Če želite svoje strokovno znanje prenašati na mlajše generacije ter sodelovati pri razvoju sodobnih, praktično usmerjenih študijskih programov, vas vabimo k sodelovanju.</w:t>
      </w:r>
    </w:p>
    <w:p w14:paraId="1B386C02" w14:textId="0FE94BF7" w:rsidR="00E233A3" w:rsidRDefault="00E233A3"/>
    <w:sectPr w:rsidR="00E233A3" w:rsidSect="00BF0F67">
      <w:pgSz w:w="11906" w:h="16838"/>
      <w:pgMar w:top="271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C97C0" w14:textId="77777777" w:rsidR="002B7F50" w:rsidRDefault="002B7F50" w:rsidP="00BF0F67">
      <w:pPr>
        <w:spacing w:after="0" w:line="240" w:lineRule="auto"/>
      </w:pPr>
      <w:r>
        <w:separator/>
      </w:r>
    </w:p>
  </w:endnote>
  <w:endnote w:type="continuationSeparator" w:id="0">
    <w:p w14:paraId="5146599F" w14:textId="77777777" w:rsidR="002B7F50" w:rsidRDefault="002B7F50" w:rsidP="00BF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36A5F" w14:textId="77777777" w:rsidR="002B7F50" w:rsidRDefault="002B7F50" w:rsidP="00BF0F67">
      <w:pPr>
        <w:spacing w:after="0" w:line="240" w:lineRule="auto"/>
      </w:pPr>
      <w:r>
        <w:separator/>
      </w:r>
    </w:p>
  </w:footnote>
  <w:footnote w:type="continuationSeparator" w:id="0">
    <w:p w14:paraId="3618B08F" w14:textId="77777777" w:rsidR="002B7F50" w:rsidRDefault="002B7F50" w:rsidP="00BF0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4802" w14:textId="64CDAD01" w:rsidR="00BF0F67" w:rsidRDefault="00BF0F6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4172D8E7" wp14:editId="722D56F6">
          <wp:simplePos x="0" y="0"/>
          <wp:positionH relativeFrom="margin">
            <wp:posOffset>-914400</wp:posOffset>
          </wp:positionH>
          <wp:positionV relativeFrom="margin">
            <wp:posOffset>-1853293</wp:posOffset>
          </wp:positionV>
          <wp:extent cx="7562215" cy="10692130"/>
          <wp:effectExtent l="0" t="0" r="0" b="1270"/>
          <wp:wrapNone/>
          <wp:docPr id="756498190" name="WordPictureWatermark442415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424156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008F9"/>
    <w:multiLevelType w:val="multilevel"/>
    <w:tmpl w:val="58A4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="Times New Roman" w:hAnsi="Aptos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0F4D2C"/>
    <w:multiLevelType w:val="multilevel"/>
    <w:tmpl w:val="BA0C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BD1554"/>
    <w:multiLevelType w:val="multilevel"/>
    <w:tmpl w:val="B604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495229">
    <w:abstractNumId w:val="2"/>
  </w:num>
  <w:num w:numId="2" w16cid:durableId="1945838539">
    <w:abstractNumId w:val="1"/>
  </w:num>
  <w:num w:numId="3" w16cid:durableId="2102950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67"/>
    <w:rsid w:val="000A5182"/>
    <w:rsid w:val="00190041"/>
    <w:rsid w:val="00235401"/>
    <w:rsid w:val="00276A91"/>
    <w:rsid w:val="002853A0"/>
    <w:rsid w:val="002B7F50"/>
    <w:rsid w:val="00482C2F"/>
    <w:rsid w:val="0049363D"/>
    <w:rsid w:val="005A2C4A"/>
    <w:rsid w:val="006A3580"/>
    <w:rsid w:val="00866ECC"/>
    <w:rsid w:val="00990C06"/>
    <w:rsid w:val="00BD2087"/>
    <w:rsid w:val="00BF0F67"/>
    <w:rsid w:val="00E233A3"/>
    <w:rsid w:val="00EC4A2B"/>
    <w:rsid w:val="00F2262E"/>
    <w:rsid w:val="00FA083C"/>
    <w:rsid w:val="00FB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F3E9FC"/>
  <w15:chartTrackingRefBased/>
  <w15:docId w15:val="{6A8340B2-6E76-9E40-93BA-FE6B32C6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67"/>
  </w:style>
  <w:style w:type="paragraph" w:styleId="Heading1">
    <w:name w:val="heading 1"/>
    <w:basedOn w:val="Normal"/>
    <w:next w:val="Normal"/>
    <w:link w:val="Heading1Char"/>
    <w:uiPriority w:val="9"/>
    <w:qFormat/>
    <w:rsid w:val="00EC4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A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0F6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0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F67"/>
  </w:style>
  <w:style w:type="paragraph" w:styleId="Footer">
    <w:name w:val="footer"/>
    <w:basedOn w:val="Normal"/>
    <w:link w:val="FooterChar"/>
    <w:uiPriority w:val="99"/>
    <w:unhideWhenUsed/>
    <w:rsid w:val="00BF0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a.petrovic@esnm.si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petrovic/Library/Group%20Containers/UBF8T346G9.Office/User%20Content.localized/Templates.localized/dopisni%20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3FC1DA-C202-8048-9A78-6182BECE5EEF}">
  <we:reference id="72b45444-814d-4fe3-a3e7-14ccf7af1e8c" version="1.2.0.0" store="EXCatalog" storeType="EXCatalog"/>
  <we:alternateReferences>
    <we:reference id="WA200005121" version="1.2.0.0" store="sl-SI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dopisni list.dotx</Template>
  <TotalTime>9</TotalTime>
  <Pages>3</Pages>
  <Words>545</Words>
  <Characters>3044</Characters>
  <Application>Microsoft Office Word</Application>
  <DocSecurity>0</DocSecurity>
  <Lines>78</Lines>
  <Paragraphs>43</Paragraphs>
  <ScaleCrop>false</ScaleCrop>
  <Company>Ekonomska šola Novo mesto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Petrovič</dc:creator>
  <cp:keywords/>
  <dc:description/>
  <cp:lastModifiedBy>Andreja Petrovič</cp:lastModifiedBy>
  <cp:revision>4</cp:revision>
  <dcterms:created xsi:type="dcterms:W3CDTF">2026-04-02T10:27:00Z</dcterms:created>
  <dcterms:modified xsi:type="dcterms:W3CDTF">2026-04-02T10:39:00Z</dcterms:modified>
</cp:coreProperties>
</file>